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3367"/>
        <w:gridCol w:w="237"/>
        <w:gridCol w:w="7702"/>
      </w:tblGrid>
      <w:tr w:rsidR="00EE2FAB" w14:paraId="5C803831" w14:textId="77777777" w:rsidTr="00727889">
        <w:tc>
          <w:tcPr>
            <w:tcW w:w="1489" w:type="pct"/>
            <w:shd w:val="clear" w:color="auto" w:fill="297FD5" w:themeFill="accent2"/>
          </w:tcPr>
          <w:p w14:paraId="6A99B65B" w14:textId="77777777" w:rsidR="00CB5DB3" w:rsidRDefault="00CB5DB3">
            <w:pPr>
              <w:pStyle w:val="Sansinterligne"/>
            </w:pPr>
          </w:p>
        </w:tc>
        <w:tc>
          <w:tcPr>
            <w:tcW w:w="105" w:type="pct"/>
          </w:tcPr>
          <w:p w14:paraId="25F5B9EB" w14:textId="77777777" w:rsidR="00CB5DB3" w:rsidRDefault="00CB5DB3">
            <w:pPr>
              <w:pStyle w:val="Sansinterligne"/>
            </w:pPr>
          </w:p>
        </w:tc>
        <w:tc>
          <w:tcPr>
            <w:tcW w:w="3406" w:type="pct"/>
            <w:shd w:val="clear" w:color="auto" w:fill="7F7F7F" w:themeFill="text1" w:themeFillTint="80"/>
          </w:tcPr>
          <w:p w14:paraId="5EEA45AF" w14:textId="77777777" w:rsidR="00CB5DB3" w:rsidRDefault="00CB5DB3">
            <w:pPr>
              <w:pStyle w:val="Sansinterligne"/>
            </w:pPr>
          </w:p>
        </w:tc>
      </w:tr>
      <w:tr w:rsidR="00EE2FAB" w:rsidRPr="000E26E8" w14:paraId="3BB6C8A7" w14:textId="77777777" w:rsidTr="00727889">
        <w:trPr>
          <w:trHeight w:val="2520"/>
        </w:trPr>
        <w:tc>
          <w:tcPr>
            <w:tcW w:w="1489" w:type="pct"/>
            <w:vAlign w:val="bottom"/>
          </w:tcPr>
          <w:p w14:paraId="3DF8A60A" w14:textId="77777777" w:rsidR="00CB5DB3" w:rsidRPr="000E26E8" w:rsidRDefault="000479B0" w:rsidP="00EE2FAB">
            <w:pPr>
              <w:pStyle w:val="Titre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alias w:val="Title"/>
                <w:tag w:val=""/>
                <w:id w:val="-841541200"/>
                <w:placeholder>
                  <w:docPart w:val="8B4F1DF8CE719140A56EBBFC425128E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EE2FAB" w:rsidRPr="000E26E8">
                  <w:rPr>
                    <w:rFonts w:ascii="Times New Roman" w:hAnsi="Times New Roman" w:cs="Times New Roman"/>
                    <w:sz w:val="32"/>
                    <w:szCs w:val="32"/>
                  </w:rPr>
                  <w:t>Tearamea MAGNE</w:t>
                </w:r>
              </w:sdtContent>
            </w:sdt>
          </w:p>
        </w:tc>
        <w:tc>
          <w:tcPr>
            <w:tcW w:w="105" w:type="pct"/>
            <w:vAlign w:val="bottom"/>
          </w:tcPr>
          <w:p w14:paraId="0706993D" w14:textId="77777777" w:rsidR="00CB5DB3" w:rsidRPr="000E26E8" w:rsidRDefault="00CB5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pct"/>
            <w:vAlign w:val="bottom"/>
          </w:tcPr>
          <w:p w14:paraId="23317734" w14:textId="77777777" w:rsidR="00CB5DB3" w:rsidRPr="000E26E8" w:rsidRDefault="00EE2FAB" w:rsidP="00EE2FAB">
            <w:pPr>
              <w:pStyle w:val="CourseDetails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 w:rsidRPr="000E26E8"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Curriculum vitae</w:t>
            </w:r>
          </w:p>
        </w:tc>
      </w:tr>
      <w:tr w:rsidR="00EE2FAB" w:rsidRPr="000E26E8" w14:paraId="5804F596" w14:textId="77777777" w:rsidTr="00727889">
        <w:tc>
          <w:tcPr>
            <w:tcW w:w="1489" w:type="pct"/>
            <w:shd w:val="clear" w:color="auto" w:fill="297FD5" w:themeFill="accent2"/>
          </w:tcPr>
          <w:p w14:paraId="6E3C826F" w14:textId="77777777" w:rsidR="00CB5DB3" w:rsidRPr="000E26E8" w:rsidRDefault="00CB5DB3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</w:tcPr>
          <w:p w14:paraId="2264DF60" w14:textId="77777777" w:rsidR="00CB5DB3" w:rsidRPr="000E26E8" w:rsidRDefault="00CB5DB3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3406" w:type="pct"/>
            <w:shd w:val="clear" w:color="auto" w:fill="7F7F7F" w:themeFill="text1" w:themeFillTint="80"/>
          </w:tcPr>
          <w:p w14:paraId="12DA33E1" w14:textId="77777777" w:rsidR="00CB5DB3" w:rsidRPr="000E26E8" w:rsidRDefault="00CB5DB3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05" w:tblpY="1"/>
        <w:tblW w:w="5001" w:type="pct"/>
        <w:tblLayout w:type="fixed"/>
        <w:tblLook w:val="04A0" w:firstRow="1" w:lastRow="0" w:firstColumn="1" w:lastColumn="0" w:noHBand="0" w:noVBand="1"/>
      </w:tblPr>
      <w:tblGrid>
        <w:gridCol w:w="3371"/>
        <w:gridCol w:w="285"/>
        <w:gridCol w:w="7650"/>
      </w:tblGrid>
      <w:tr w:rsidR="00727889" w:rsidRPr="000E26E8" w14:paraId="60750479" w14:textId="77777777" w:rsidTr="00727889">
        <w:trPr>
          <w:trHeight w:val="2147"/>
        </w:trPr>
        <w:tc>
          <w:tcPr>
            <w:tcW w:w="1491" w:type="pct"/>
          </w:tcPr>
          <w:p w14:paraId="514E53D5" w14:textId="77777777" w:rsidR="002F599B" w:rsidRPr="003D54AA" w:rsidRDefault="00727889" w:rsidP="002F599B">
            <w:pPr>
              <w:pStyle w:val="Titre1"/>
              <w:ind w:right="-11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D54AA">
              <w:rPr>
                <w:rFonts w:ascii="Times New Roman" w:hAnsi="Times New Roman" w:cs="Times New Roman"/>
                <w:b/>
                <w:u w:val="single"/>
              </w:rPr>
              <w:t>Etat civil</w:t>
            </w:r>
          </w:p>
          <w:p w14:paraId="44F2F223" w14:textId="77777777" w:rsidR="00727889" w:rsidRPr="000E26E8" w:rsidRDefault="00727889" w:rsidP="00727889">
            <w:pPr>
              <w:rPr>
                <w:rFonts w:ascii="Times New Roman" w:hAnsi="Times New Roman" w:cs="Times New Roman"/>
              </w:rPr>
            </w:pPr>
            <w:r w:rsidRPr="000E26E8">
              <w:rPr>
                <w:rFonts w:ascii="Times New Roman" w:hAnsi="Times New Roman" w:cs="Times New Roman"/>
              </w:rPr>
              <w:t>. 23 ans</w:t>
            </w:r>
          </w:p>
          <w:p w14:paraId="374007CD" w14:textId="77777777" w:rsidR="00727889" w:rsidRPr="000E26E8" w:rsidRDefault="00727889" w:rsidP="00727889">
            <w:pPr>
              <w:rPr>
                <w:rFonts w:ascii="Times New Roman" w:hAnsi="Times New Roman" w:cs="Times New Roman"/>
              </w:rPr>
            </w:pPr>
            <w:r w:rsidRPr="000E26E8">
              <w:rPr>
                <w:rFonts w:ascii="Times New Roman" w:hAnsi="Times New Roman" w:cs="Times New Roman"/>
              </w:rPr>
              <w:t>. Célibataire</w:t>
            </w:r>
          </w:p>
          <w:p w14:paraId="2E780A35" w14:textId="77777777" w:rsidR="00727889" w:rsidRPr="000E26E8" w:rsidRDefault="00727889" w:rsidP="00727889">
            <w:pPr>
              <w:rPr>
                <w:rFonts w:ascii="Times New Roman" w:hAnsi="Times New Roman" w:cs="Times New Roman"/>
              </w:rPr>
            </w:pPr>
            <w:r w:rsidRPr="000E26E8">
              <w:rPr>
                <w:rFonts w:ascii="Times New Roman" w:hAnsi="Times New Roman" w:cs="Times New Roman"/>
              </w:rPr>
              <w:t>. Permis de conduire (B)</w:t>
            </w:r>
          </w:p>
          <w:p w14:paraId="4E2C58B6" w14:textId="77777777" w:rsidR="00727889" w:rsidRPr="003D54AA" w:rsidRDefault="00727889" w:rsidP="0072788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297FD5" w:themeColor="accent2"/>
                <w:sz w:val="28"/>
                <w:szCs w:val="28"/>
                <w:u w:val="single"/>
              </w:rPr>
            </w:pPr>
            <w:r w:rsidRPr="003D54AA">
              <w:rPr>
                <w:rFonts w:ascii="Times New Roman" w:eastAsiaTheme="minorHAnsi" w:hAnsi="Times New Roman" w:cs="Times New Roman"/>
                <w:b/>
                <w:bCs/>
                <w:color w:val="297FD5" w:themeColor="accent2"/>
                <w:sz w:val="28"/>
                <w:szCs w:val="28"/>
                <w:u w:val="single"/>
              </w:rPr>
              <w:t>Coordonnées</w:t>
            </w:r>
          </w:p>
          <w:p w14:paraId="16542692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>Mobile : 87 25 36 77</w:t>
            </w:r>
          </w:p>
          <w:p w14:paraId="35586A75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/>
                <w:bCs/>
                <w:color w:val="0000FF"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 xml:space="preserve">E-mail : </w:t>
            </w:r>
            <w:hyperlink r:id="rId9" w:history="1">
              <w:r w:rsidRPr="000E26E8">
                <w:rPr>
                  <w:rStyle w:val="Lienhypertexte"/>
                  <w:rFonts w:ascii="Times New Roman" w:eastAsiaTheme="minorHAnsi" w:hAnsi="Times New Roman" w:cs="Times New Roman"/>
                  <w:b/>
                  <w:bCs/>
                  <w:color w:val="0000FF"/>
                </w:rPr>
                <w:t>Teara</w:t>
              </w:r>
              <w:r w:rsidRPr="000E26E8">
                <w:rPr>
                  <w:rStyle w:val="Lienhypertexte"/>
                  <w:rFonts w:ascii="Times New Roman" w:eastAsiaTheme="minorHAnsi" w:hAnsi="Times New Roman" w:cs="Times New Roman"/>
                  <w:b/>
                  <w:bCs/>
                  <w:color w:val="0000FF"/>
                </w:rPr>
                <w:t>m</w:t>
              </w:r>
              <w:r w:rsidRPr="000E26E8">
                <w:rPr>
                  <w:rStyle w:val="Lienhypertexte"/>
                  <w:rFonts w:ascii="Times New Roman" w:eastAsiaTheme="minorHAnsi" w:hAnsi="Times New Roman" w:cs="Times New Roman"/>
                  <w:b/>
                  <w:bCs/>
                  <w:color w:val="0000FF"/>
                </w:rPr>
                <w:t>ea.m@live.fr</w:t>
              </w:r>
            </w:hyperlink>
          </w:p>
          <w:p w14:paraId="1BF8E5EB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>Adresse : Punaauia PK 10,800</w:t>
            </w:r>
          </w:p>
          <w:p w14:paraId="369932ED" w14:textId="77777777" w:rsidR="00727889" w:rsidRPr="003D54AA" w:rsidRDefault="00727889" w:rsidP="0072788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297FD5" w:themeColor="accent2"/>
                <w:sz w:val="28"/>
                <w:szCs w:val="28"/>
                <w:u w:val="single"/>
              </w:rPr>
            </w:pPr>
            <w:r w:rsidRPr="003D54AA">
              <w:rPr>
                <w:rFonts w:ascii="Times New Roman" w:eastAsiaTheme="minorHAnsi" w:hAnsi="Times New Roman" w:cs="Times New Roman"/>
                <w:b/>
                <w:bCs/>
                <w:color w:val="297FD5" w:themeColor="accent2"/>
                <w:sz w:val="28"/>
                <w:szCs w:val="28"/>
                <w:u w:val="single"/>
              </w:rPr>
              <w:t>Langues</w:t>
            </w:r>
          </w:p>
          <w:p w14:paraId="2E437DAC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>. Français : Langue maternelle</w:t>
            </w:r>
          </w:p>
          <w:p w14:paraId="6E390593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>. Anglais : B2</w:t>
            </w:r>
          </w:p>
          <w:p w14:paraId="1C97CD4B" w14:textId="77777777" w:rsidR="00727889" w:rsidRPr="003D54AA" w:rsidRDefault="00727889" w:rsidP="0072788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297FD5" w:themeColor="accent2"/>
                <w:sz w:val="28"/>
                <w:szCs w:val="28"/>
                <w:u w:val="single"/>
              </w:rPr>
            </w:pPr>
            <w:r w:rsidRPr="003D54AA">
              <w:rPr>
                <w:rFonts w:ascii="Times New Roman" w:eastAsiaTheme="minorHAnsi" w:hAnsi="Times New Roman" w:cs="Times New Roman"/>
                <w:b/>
                <w:bCs/>
                <w:color w:val="297FD5" w:themeColor="accent2"/>
                <w:sz w:val="28"/>
                <w:szCs w:val="28"/>
                <w:u w:val="single"/>
              </w:rPr>
              <w:t>Informatique</w:t>
            </w:r>
          </w:p>
          <w:p w14:paraId="06AB7783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>Microsoft Office : Excel, Word, PowerPoint</w:t>
            </w:r>
          </w:p>
          <w:p w14:paraId="7B149814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 xml:space="preserve"> Logiciel Statistique : SPSS </w:t>
            </w:r>
          </w:p>
          <w:p w14:paraId="601B4002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>Logiciel Douanier : SOFIX</w:t>
            </w:r>
          </w:p>
          <w:p w14:paraId="1073799A" w14:textId="77777777" w:rsidR="00727889" w:rsidRPr="003D54AA" w:rsidRDefault="00727889" w:rsidP="0072788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297FD5" w:themeColor="accent2"/>
                <w:sz w:val="28"/>
                <w:szCs w:val="28"/>
                <w:u w:val="single"/>
              </w:rPr>
            </w:pPr>
            <w:r w:rsidRPr="003D54AA">
              <w:rPr>
                <w:rFonts w:ascii="Times New Roman" w:eastAsiaTheme="minorHAnsi" w:hAnsi="Times New Roman" w:cs="Times New Roman"/>
                <w:b/>
                <w:bCs/>
                <w:color w:val="297FD5" w:themeColor="accent2"/>
                <w:sz w:val="28"/>
                <w:szCs w:val="28"/>
                <w:u w:val="single"/>
              </w:rPr>
              <w:t>Centre d’intérêts</w:t>
            </w:r>
          </w:p>
          <w:p w14:paraId="390CB980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>. Actualité local et économique</w:t>
            </w:r>
          </w:p>
          <w:p w14:paraId="383531F3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>. Sport collectif et solo</w:t>
            </w:r>
          </w:p>
          <w:p w14:paraId="6BCA17EF" w14:textId="77777777" w:rsidR="00727889" w:rsidRPr="000E26E8" w:rsidRDefault="00727889" w:rsidP="00727889">
            <w:pPr>
              <w:rPr>
                <w:rFonts w:ascii="Times New Roman" w:eastAsiaTheme="minorHAnsi" w:hAnsi="Times New Roman" w:cs="Times New Roman"/>
                <w:bCs/>
              </w:rPr>
            </w:pPr>
            <w:r w:rsidRPr="000E26E8">
              <w:rPr>
                <w:rFonts w:ascii="Times New Roman" w:eastAsiaTheme="minorHAnsi" w:hAnsi="Times New Roman" w:cs="Times New Roman"/>
                <w:bCs/>
              </w:rPr>
              <w:t>. Voyage</w:t>
            </w:r>
          </w:p>
        </w:tc>
        <w:tc>
          <w:tcPr>
            <w:tcW w:w="126" w:type="pct"/>
          </w:tcPr>
          <w:p w14:paraId="430511CD" w14:textId="77777777" w:rsidR="00727889" w:rsidRPr="000E26E8" w:rsidRDefault="00727889" w:rsidP="00727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pct"/>
          </w:tcPr>
          <w:p w14:paraId="3488C78E" w14:textId="77777777" w:rsidR="00727889" w:rsidRPr="009F68C9" w:rsidRDefault="00727889" w:rsidP="004554CE">
            <w:pPr>
              <w:pStyle w:val="Normalcentr"/>
              <w:spacing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4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Formation</w:t>
            </w:r>
          </w:p>
          <w:p w14:paraId="7E5C6381" w14:textId="77777777" w:rsidR="002F599B" w:rsidRPr="004554CE" w:rsidRDefault="000E26E8" w:rsidP="000E26E8">
            <w:pPr>
              <w:pStyle w:val="Normalcentr"/>
              <w:spacing w:after="20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77E9B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2015-2016</w:t>
            </w:r>
            <w:r w:rsidRPr="009F68C9"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  <w:t xml:space="preserve">  Université de la Polynésie française </w:t>
            </w:r>
            <w:r w:rsidRPr="004554C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:</w:t>
            </w:r>
          </w:p>
          <w:p w14:paraId="396252A9" w14:textId="77777777" w:rsidR="000E26E8" w:rsidRPr="004554CE" w:rsidRDefault="000E26E8" w:rsidP="000E26E8">
            <w:pPr>
              <w:pStyle w:val="Normalcentr"/>
              <w:spacing w:after="20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54CE">
              <w:rPr>
                <w:rFonts w:ascii="Times New Roman" w:hAnsi="Times New Roman" w:cs="Times New Roman"/>
                <w:color w:val="000000" w:themeColor="text1"/>
                <w:szCs w:val="20"/>
              </w:rPr>
              <w:t>. Licence en économie et gestion</w:t>
            </w:r>
          </w:p>
          <w:p w14:paraId="0C09EE8C" w14:textId="77777777" w:rsidR="000E26E8" w:rsidRPr="004554CE" w:rsidRDefault="000E26E8" w:rsidP="000E26E8">
            <w:pPr>
              <w:pStyle w:val="Normalcentr"/>
              <w:spacing w:after="20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77E9B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2010-2011</w:t>
            </w:r>
            <w:r w:rsidRPr="009F68C9"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  <w:t xml:space="preserve">  Lycée Paul Gauguin </w:t>
            </w:r>
            <w:r w:rsidRPr="004554C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:</w:t>
            </w:r>
          </w:p>
          <w:p w14:paraId="74111978" w14:textId="77777777" w:rsidR="00727889" w:rsidRPr="004554CE" w:rsidRDefault="000E26E8" w:rsidP="00727889">
            <w:pPr>
              <w:pStyle w:val="Normalcentr"/>
              <w:spacing w:after="20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54CE">
              <w:rPr>
                <w:rFonts w:ascii="Times New Roman" w:hAnsi="Times New Roman" w:cs="Times New Roman"/>
                <w:color w:val="000000" w:themeColor="text1"/>
                <w:szCs w:val="20"/>
              </w:rPr>
              <w:t>. BAC STG spécialité gestion des ressources humaines</w:t>
            </w:r>
          </w:p>
          <w:p w14:paraId="4F0AFBAA" w14:textId="77777777" w:rsidR="00727889" w:rsidRPr="009F68C9" w:rsidRDefault="00727889" w:rsidP="004554CE">
            <w:pPr>
              <w:pStyle w:val="Normalcentr"/>
              <w:spacing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4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Expériences professionnelles</w:t>
            </w:r>
          </w:p>
          <w:p w14:paraId="73659853" w14:textId="77777777" w:rsidR="00125D67" w:rsidRPr="009F68C9" w:rsidRDefault="000E26E8" w:rsidP="00727889">
            <w:pPr>
              <w:pStyle w:val="Normalcentr"/>
              <w:spacing w:after="200"/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</w:pPr>
            <w:r w:rsidRPr="00077E9B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Juin 2013-Aout 2013</w:t>
            </w:r>
            <w:r w:rsidRPr="009F68C9"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  <w:t xml:space="preserve">  Assistant déclarant </w:t>
            </w:r>
            <w:r w:rsidR="004554CE" w:rsidRPr="009F68C9"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  <w:t>-</w:t>
            </w:r>
            <w:r w:rsidRPr="009F68C9"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  <w:t xml:space="preserve"> Transit SATNUI Motu uta et aéroport Faaa</w:t>
            </w:r>
            <w:r w:rsidR="004554CE" w:rsidRPr="009F68C9"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  <w:t> :</w:t>
            </w:r>
          </w:p>
          <w:p w14:paraId="1B9193C0" w14:textId="77777777" w:rsidR="00125D67" w:rsidRDefault="004554CE" w:rsidP="00125D67">
            <w:pPr>
              <w:pStyle w:val="Normalcentr"/>
              <w:numPr>
                <w:ilvl w:val="0"/>
                <w:numId w:val="9"/>
              </w:numPr>
              <w:spacing w:after="20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54CE">
              <w:rPr>
                <w:rFonts w:ascii="Times New Roman" w:hAnsi="Times New Roman" w:cs="Times New Roman"/>
                <w:color w:val="000000" w:themeColor="text1"/>
                <w:szCs w:val="20"/>
              </w:rPr>
              <w:t>Déclaration et sortie des colis postaux</w:t>
            </w:r>
          </w:p>
          <w:p w14:paraId="3ADE004C" w14:textId="77777777" w:rsidR="00125D67" w:rsidRPr="000E339B" w:rsidRDefault="000E339B" w:rsidP="00125D67">
            <w:pPr>
              <w:pStyle w:val="Normalcentr"/>
              <w:numPr>
                <w:ilvl w:val="0"/>
                <w:numId w:val="9"/>
              </w:numPr>
              <w:spacing w:after="20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Vérification des colis sous-douane</w:t>
            </w:r>
          </w:p>
          <w:p w14:paraId="71BE2B63" w14:textId="77777777" w:rsidR="000E339B" w:rsidRPr="000E339B" w:rsidRDefault="000E339B" w:rsidP="00125D67">
            <w:pPr>
              <w:pStyle w:val="Normalcentr"/>
              <w:numPr>
                <w:ilvl w:val="0"/>
                <w:numId w:val="9"/>
              </w:numPr>
              <w:spacing w:after="20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Montage et réception des dossiers clients</w:t>
            </w:r>
            <w:bookmarkStart w:id="0" w:name="_GoBack"/>
            <w:bookmarkEnd w:id="0"/>
          </w:p>
          <w:p w14:paraId="2793759E" w14:textId="77777777" w:rsidR="004554CE" w:rsidRPr="000E339B" w:rsidRDefault="000E339B" w:rsidP="000E339B">
            <w:pPr>
              <w:pStyle w:val="Normalcentr"/>
              <w:numPr>
                <w:ilvl w:val="0"/>
                <w:numId w:val="9"/>
              </w:numPr>
              <w:spacing w:after="20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Suivie des dossiers de déclaration des YATCH</w:t>
            </w:r>
          </w:p>
          <w:p w14:paraId="5F140397" w14:textId="77777777" w:rsidR="004554CE" w:rsidRPr="009F68C9" w:rsidRDefault="004554CE" w:rsidP="00727889">
            <w:pPr>
              <w:pStyle w:val="Normalcentr"/>
              <w:spacing w:after="200"/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</w:pPr>
            <w:r w:rsidRPr="00077E9B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</w:rPr>
              <w:t>Juin 2012-Aout 2012 et Juin 2014-Aout 2014</w:t>
            </w:r>
            <w:r w:rsidRPr="009F68C9"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  <w:t xml:space="preserve">  CDD Manœuvre-Transit SATNUI :</w:t>
            </w:r>
          </w:p>
          <w:p w14:paraId="1DDAA5DA" w14:textId="77777777" w:rsidR="004554CE" w:rsidRDefault="004554CE" w:rsidP="00727889">
            <w:pPr>
              <w:pStyle w:val="Normalcentr"/>
              <w:spacing w:after="20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  Déménagement</w:t>
            </w:r>
          </w:p>
          <w:p w14:paraId="6819688C" w14:textId="77777777" w:rsidR="004554CE" w:rsidRDefault="004554CE" w:rsidP="00727889">
            <w:pPr>
              <w:pStyle w:val="Normalcentr"/>
              <w:spacing w:after="20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 Livraison</w:t>
            </w:r>
          </w:p>
          <w:p w14:paraId="31CCA039" w14:textId="77777777" w:rsidR="000E26E8" w:rsidRPr="004554CE" w:rsidRDefault="004554CE" w:rsidP="00727889">
            <w:pPr>
              <w:pStyle w:val="Normalcentr"/>
              <w:spacing w:after="20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 Empotage et dépotage des containers</w:t>
            </w:r>
          </w:p>
          <w:p w14:paraId="122B6AA0" w14:textId="77777777" w:rsidR="00D665A3" w:rsidRPr="009F68C9" w:rsidRDefault="00D665A3" w:rsidP="00125D67">
            <w:pPr>
              <w:pStyle w:val="Normalcentr"/>
              <w:spacing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4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Compétence</w:t>
            </w:r>
            <w:r w:rsidR="00125D67" w:rsidRPr="003D54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</w:t>
            </w:r>
          </w:p>
          <w:p w14:paraId="26A62D48" w14:textId="77777777" w:rsidR="000E339B" w:rsidRPr="000E339B" w:rsidRDefault="00125D67" w:rsidP="000E339B">
            <w:pPr>
              <w:pStyle w:val="Normalcentr"/>
              <w:numPr>
                <w:ilvl w:val="0"/>
                <w:numId w:val="8"/>
              </w:numPr>
              <w:tabs>
                <w:tab w:val="left" w:pos="7797"/>
              </w:tabs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Classement et archivage des documents</w:t>
            </w:r>
            <w:r w:rsidR="000E339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- Etude de stratégie d’entreprise</w:t>
            </w:r>
          </w:p>
          <w:p w14:paraId="5023DCA0" w14:textId="77777777" w:rsidR="00125D67" w:rsidRDefault="00125D67" w:rsidP="00125D67">
            <w:pPr>
              <w:pStyle w:val="Normalcentr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Etude de marcher </w:t>
            </w:r>
            <w:r w:rsidR="000E339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                               - Flexibilité</w:t>
            </w:r>
          </w:p>
          <w:p w14:paraId="0AD3CC2E" w14:textId="77777777" w:rsidR="00125D67" w:rsidRDefault="00125D67" w:rsidP="00125D67">
            <w:pPr>
              <w:pStyle w:val="Normalcentr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Esprit analytique</w:t>
            </w:r>
            <w:r w:rsidR="000E339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                                 - Esprit d’initiative</w:t>
            </w:r>
          </w:p>
          <w:p w14:paraId="7A4CC352" w14:textId="77777777" w:rsidR="00125D67" w:rsidRDefault="00125D67" w:rsidP="00125D67">
            <w:pPr>
              <w:pStyle w:val="Normalcentr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Sociale</w:t>
            </w:r>
            <w:r w:rsidR="000E339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                                                 - Efficacité</w:t>
            </w:r>
          </w:p>
          <w:p w14:paraId="6DEE0CFC" w14:textId="77777777" w:rsidR="00727889" w:rsidRPr="000E339B" w:rsidRDefault="00727889" w:rsidP="000E339B">
            <w:pPr>
              <w:pStyle w:val="Normalcentr"/>
              <w:spacing w:after="20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04398993" w14:textId="77777777" w:rsidR="00CB5DB3" w:rsidRDefault="00CB5DB3"/>
    <w:sectPr w:rsidR="00CB5DB3">
      <w:footerReference w:type="default" r:id="rId10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42CC2" w14:textId="77777777" w:rsidR="000E339B" w:rsidRDefault="000E339B">
      <w:pPr>
        <w:spacing w:after="0" w:line="240" w:lineRule="auto"/>
      </w:pPr>
      <w:r>
        <w:separator/>
      </w:r>
    </w:p>
  </w:endnote>
  <w:endnote w:type="continuationSeparator" w:id="0">
    <w:p w14:paraId="497D1494" w14:textId="77777777" w:rsidR="000E339B" w:rsidRDefault="000E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234"/>
      <w:gridCol w:w="236"/>
      <w:gridCol w:w="3834"/>
    </w:tblGrid>
    <w:tr w:rsidR="000E339B" w14:paraId="199785E5" w14:textId="77777777" w:rsidTr="000479B0">
      <w:tc>
        <w:tcPr>
          <w:tcW w:w="3200" w:type="pct"/>
          <w:shd w:val="clear" w:color="auto" w:fill="297FD5" w:themeFill="accent2"/>
        </w:tcPr>
        <w:p w14:paraId="214AA633" w14:textId="77777777" w:rsidR="000E339B" w:rsidRDefault="000E339B" w:rsidP="000479B0">
          <w:pPr>
            <w:pStyle w:val="Sansinterligne"/>
          </w:pPr>
        </w:p>
      </w:tc>
      <w:tc>
        <w:tcPr>
          <w:tcW w:w="104" w:type="pct"/>
        </w:tcPr>
        <w:p w14:paraId="47D6A687" w14:textId="77777777" w:rsidR="000E339B" w:rsidRDefault="000E339B" w:rsidP="000479B0">
          <w:pPr>
            <w:pStyle w:val="Sansinterligne"/>
          </w:pPr>
        </w:p>
      </w:tc>
      <w:tc>
        <w:tcPr>
          <w:tcW w:w="1700" w:type="pct"/>
          <w:shd w:val="clear" w:color="auto" w:fill="7F7F7F" w:themeFill="text1" w:themeFillTint="80"/>
        </w:tcPr>
        <w:p w14:paraId="10BF6522" w14:textId="77777777" w:rsidR="000E339B" w:rsidRDefault="000E339B" w:rsidP="000479B0">
          <w:pPr>
            <w:pStyle w:val="Sansinterligne"/>
          </w:pPr>
        </w:p>
      </w:tc>
    </w:tr>
    <w:tr w:rsidR="000E339B" w14:paraId="7EC04F6C" w14:textId="77777777" w:rsidTr="000479B0">
      <w:sdt>
        <w:sdtPr>
          <w:rPr>
            <w:color w:val="262626" w:themeColor="text1" w:themeTint="D9"/>
          </w:rPr>
          <w:alias w:val="Title"/>
          <w:tag w:val=""/>
          <w:id w:val="-939296879"/>
          <w:placeholder>
            <w:docPart w:val="15EA4A61E4D1524EA4A3D5C74768EC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200" w:type="pct"/>
              <w:vAlign w:val="bottom"/>
            </w:tcPr>
            <w:p w14:paraId="64F87309" w14:textId="77777777" w:rsidR="000E339B" w:rsidRPr="00AA218C" w:rsidRDefault="000E339B" w:rsidP="000479B0">
              <w:pPr>
                <w:pStyle w:val="Pieddepage"/>
                <w:rPr>
                  <w:color w:val="262626" w:themeColor="text1" w:themeTint="D9"/>
                </w:rPr>
              </w:pPr>
              <w:r>
                <w:rPr>
                  <w:color w:val="262626" w:themeColor="text1" w:themeTint="D9"/>
                </w:rPr>
                <w:t>Tearamea MAGNE</w:t>
              </w:r>
            </w:p>
          </w:tc>
        </w:sdtContent>
      </w:sdt>
      <w:tc>
        <w:tcPr>
          <w:tcW w:w="104" w:type="pct"/>
          <w:vAlign w:val="bottom"/>
        </w:tcPr>
        <w:p w14:paraId="2A622019" w14:textId="77777777" w:rsidR="000E339B" w:rsidRDefault="000E339B" w:rsidP="000479B0">
          <w:pPr>
            <w:pStyle w:val="Pieddepage"/>
          </w:pPr>
        </w:p>
      </w:tc>
      <w:tc>
        <w:tcPr>
          <w:tcW w:w="1700" w:type="pct"/>
          <w:vAlign w:val="bottom"/>
        </w:tcPr>
        <w:p w14:paraId="11763447" w14:textId="77777777" w:rsidR="000E339B" w:rsidRDefault="000E339B" w:rsidP="000479B0">
          <w:pPr>
            <w:pStyle w:val="Footer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77E9B">
            <w:rPr>
              <w:noProof/>
            </w:rPr>
            <w:t>1</w:t>
          </w:r>
          <w:r>
            <w:fldChar w:fldCharType="end"/>
          </w:r>
        </w:p>
      </w:tc>
    </w:tr>
  </w:tbl>
  <w:p w14:paraId="32B3D4F3" w14:textId="77777777" w:rsidR="000E339B" w:rsidRPr="00384A08" w:rsidRDefault="000E339B" w:rsidP="000479B0">
    <w:pPr>
      <w:pStyle w:val="Sansinterlign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F8A4B" w14:textId="77777777" w:rsidR="000E339B" w:rsidRDefault="000E339B">
      <w:pPr>
        <w:spacing w:after="0" w:line="240" w:lineRule="auto"/>
      </w:pPr>
      <w:r>
        <w:separator/>
      </w:r>
    </w:p>
  </w:footnote>
  <w:footnote w:type="continuationSeparator" w:id="0">
    <w:p w14:paraId="6E539055" w14:textId="77777777" w:rsidR="000E339B" w:rsidRDefault="000E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epuces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Listepuce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97FD5" w:themeColor="accent2"/>
      </w:rPr>
    </w:lvl>
  </w:abstractNum>
  <w:abstractNum w:abstractNumId="3">
    <w:nsid w:val="21D060E6"/>
    <w:multiLevelType w:val="hybridMultilevel"/>
    <w:tmpl w:val="8054BBE4"/>
    <w:lvl w:ilvl="0" w:tplc="78FCFA42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D0C67"/>
    <w:multiLevelType w:val="hybridMultilevel"/>
    <w:tmpl w:val="78245F18"/>
    <w:lvl w:ilvl="0" w:tplc="40C63EBE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628AE"/>
    <w:multiLevelType w:val="hybridMultilevel"/>
    <w:tmpl w:val="DD20B928"/>
    <w:lvl w:ilvl="0" w:tplc="0EDED52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B0"/>
    <w:rsid w:val="000479B0"/>
    <w:rsid w:val="00077E9B"/>
    <w:rsid w:val="000E26E8"/>
    <w:rsid w:val="000E339B"/>
    <w:rsid w:val="00125D67"/>
    <w:rsid w:val="002F599B"/>
    <w:rsid w:val="003D54AA"/>
    <w:rsid w:val="004554CE"/>
    <w:rsid w:val="00495E86"/>
    <w:rsid w:val="00640A65"/>
    <w:rsid w:val="00727889"/>
    <w:rsid w:val="008B3415"/>
    <w:rsid w:val="009F68C9"/>
    <w:rsid w:val="00B45BA1"/>
    <w:rsid w:val="00CB5DB3"/>
    <w:rsid w:val="00D665A3"/>
    <w:rsid w:val="00E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801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404040" w:themeColor="text1" w:themeTint="BF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297FD5" w:themeColor="accen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1"/>
    <w:qFormat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297FD5" w:themeColor="accent2"/>
    </w:rPr>
  </w:style>
  <w:style w:type="paragraph" w:styleId="Titre4">
    <w:name w:val="heading 4"/>
    <w:basedOn w:val="Normal"/>
    <w:next w:val="Normal"/>
    <w:link w:val="Titre4Car"/>
    <w:uiPriority w:val="1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629DD1" w:themeColor="accent1"/>
    </w:rPr>
  </w:style>
  <w:style w:type="paragraph" w:styleId="Titre6">
    <w:name w:val="heading 6"/>
    <w:basedOn w:val="Normal"/>
    <w:next w:val="Normal"/>
    <w:link w:val="Titre6Car"/>
    <w:uiPriority w:val="1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Titre7">
    <w:name w:val="heading 7"/>
    <w:basedOn w:val="Normal"/>
    <w:next w:val="Normal"/>
    <w:link w:val="Titre7Car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97FD5" w:themeColor="accent2"/>
      <w:szCs w:val="20"/>
    </w:rPr>
  </w:style>
  <w:style w:type="paragraph" w:styleId="Titre9">
    <w:name w:val="heading 9"/>
    <w:basedOn w:val="Normal"/>
    <w:next w:val="Normal"/>
    <w:link w:val="Titre9Car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color w:val="404040" w:themeColor="text1" w:themeTint="BF"/>
      <w:sz w:val="16"/>
      <w:szCs w:val="16"/>
    </w:rPr>
  </w:style>
  <w:style w:type="paragraph" w:styleId="Normalcentr">
    <w:name w:val="Block Text"/>
    <w:basedOn w:val="Normal"/>
    <w:uiPriority w:val="1"/>
    <w:unhideWhenUsed/>
    <w:qFormat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ar"/>
    <w:uiPriority w:val="1"/>
    <w:unhideWhenUsed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ar">
    <w:name w:val="Date Car"/>
    <w:basedOn w:val="Policepardfaut"/>
    <w:link w:val="Date"/>
    <w:uiPriority w:val="1"/>
    <w:rPr>
      <w:b/>
      <w:color w:val="7F7F7F" w:themeColor="text1" w:themeTint="80"/>
      <w:sz w:val="18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Pieddepage"/>
    <w:uiPriority w:val="99"/>
    <w:pPr>
      <w:jc w:val="right"/>
    </w:pPr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En-tteCar">
    <w:name w:val="En-tête Car"/>
    <w:basedOn w:val="Policepardfaut"/>
    <w:link w:val="En-tte"/>
    <w:uiPriority w:val="99"/>
    <w:rPr>
      <w:color w:val="595959" w:themeColor="text1" w:themeTint="A6"/>
      <w:sz w:val="20"/>
      <w:szCs w:val="24"/>
    </w:r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Cs/>
      <w:color w:val="297FD5" w:themeColor="accen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1"/>
    <w:rPr>
      <w:rFonts w:asciiTheme="majorHAnsi" w:eastAsiaTheme="majorEastAsia" w:hAnsiTheme="majorHAnsi" w:cstheme="majorBidi"/>
      <w:bCs/>
      <w:color w:val="297FD5" w:themeColor="accent2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1"/>
    <w:semiHidden/>
    <w:rPr>
      <w:rFonts w:asciiTheme="majorHAnsi" w:eastAsiaTheme="majorEastAsia" w:hAnsiTheme="majorHAnsi" w:cstheme="majorBidi"/>
      <w:bCs/>
      <w:iCs/>
      <w:color w:val="629DD1" w:themeColor="accent1"/>
      <w:sz w:val="20"/>
      <w:szCs w:val="24"/>
    </w:rPr>
  </w:style>
  <w:style w:type="character" w:customStyle="1" w:styleId="Titre6Car">
    <w:name w:val="Titre 6 Car"/>
    <w:basedOn w:val="Policepardfaut"/>
    <w:link w:val="Titre6"/>
    <w:uiPriority w:val="1"/>
    <w:semiHidden/>
    <w:rPr>
      <w:rFonts w:asciiTheme="majorHAnsi" w:eastAsiaTheme="majorEastAsia" w:hAnsiTheme="majorHAnsi" w:cstheme="majorBidi"/>
      <w:i/>
      <w:iCs/>
      <w:color w:val="224E76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1"/>
    <w:semiHidden/>
    <w:rPr>
      <w:rFonts w:asciiTheme="majorHAnsi" w:eastAsiaTheme="majorEastAsia" w:hAnsiTheme="majorHAnsi" w:cstheme="majorBidi"/>
      <w:color w:val="297FD5" w:themeColor="accent2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epuces">
    <w:name w:val="List Bullet"/>
    <w:basedOn w:val="Normal"/>
    <w:uiPriority w:val="1"/>
    <w:qFormat/>
    <w:pPr>
      <w:numPr>
        <w:numId w:val="2"/>
      </w:numPr>
    </w:pPr>
  </w:style>
  <w:style w:type="paragraph" w:styleId="Listenumros">
    <w:name w:val="List Number"/>
    <w:basedOn w:val="Normal"/>
    <w:uiPriority w:val="1"/>
    <w:qFormat/>
    <w:pPr>
      <w:numPr>
        <w:numId w:val="4"/>
      </w:numPr>
    </w:pPr>
  </w:style>
  <w:style w:type="paragraph" w:styleId="Sansinterligne">
    <w:name w:val="No Spacing"/>
    <w:uiPriority w:val="1"/>
    <w:pPr>
      <w:spacing w:after="0" w:line="240" w:lineRule="auto"/>
    </w:pPr>
    <w:rPr>
      <w:sz w:val="5"/>
      <w:szCs w:val="2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9"/>
    <w:unhideWhenUsed/>
    <w:qFormat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297FD5" w:themeColor="accent2"/>
      <w:sz w:val="44"/>
    </w:rPr>
  </w:style>
  <w:style w:type="character" w:customStyle="1" w:styleId="Sous-titreCar">
    <w:name w:val="Sous-titre Car"/>
    <w:basedOn w:val="Policepardfaut"/>
    <w:link w:val="Sous-titre"/>
    <w:uiPriority w:val="9"/>
    <w:rPr>
      <w:rFonts w:asciiTheme="majorHAnsi" w:eastAsiaTheme="majorEastAsia" w:hAnsiTheme="majorHAnsi" w:cstheme="majorBidi"/>
      <w:iCs/>
      <w:color w:val="297FD5" w:themeColor="accent2"/>
      <w:sz w:val="44"/>
      <w:szCs w:val="24"/>
    </w:rPr>
  </w:style>
  <w:style w:type="table" w:styleId="Grille">
    <w:name w:val="Table Grid"/>
    <w:basedOn w:val="TableauNormal"/>
    <w:uiPriority w:val="5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9"/>
    <w:qFormat/>
    <w:pPr>
      <w:spacing w:before="40" w:after="40" w:line="240" w:lineRule="auto"/>
    </w:pPr>
    <w:rPr>
      <w:rFonts w:asciiTheme="majorHAnsi" w:eastAsiaTheme="majorEastAsia" w:hAnsiTheme="majorHAnsi" w:cstheme="majorBidi"/>
      <w:color w:val="297FD5" w:themeColor="accent2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9"/>
    <w:rPr>
      <w:rFonts w:asciiTheme="majorHAnsi" w:eastAsiaTheme="majorEastAsia" w:hAnsiTheme="majorHAnsi" w:cstheme="majorBidi"/>
      <w:color w:val="297FD5" w:themeColor="accent2"/>
      <w:kern w:val="28"/>
      <w:sz w:val="72"/>
      <w:szCs w:val="52"/>
    </w:rPr>
  </w:style>
  <w:style w:type="paragraph" w:styleId="Listepuces2">
    <w:name w:val="List Bullet 2"/>
    <w:basedOn w:val="Normalcentr"/>
    <w:uiPriority w:val="1"/>
    <w:unhideWhenUsed/>
    <w:qFormat/>
    <w:pPr>
      <w:numPr>
        <w:numId w:val="5"/>
      </w:numPr>
      <w:spacing w:after="40"/>
    </w:pPr>
  </w:style>
  <w:style w:type="character" w:styleId="Lienhypertexte">
    <w:name w:val="Hyperlink"/>
    <w:basedOn w:val="Policepardfaut"/>
    <w:uiPriority w:val="99"/>
    <w:unhideWhenUsed/>
    <w:rsid w:val="000479B0"/>
    <w:rPr>
      <w:color w:val="9454C3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0E26E8"/>
    <w:rPr>
      <w:color w:val="3EBBF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404040" w:themeColor="text1" w:themeTint="BF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297FD5" w:themeColor="accen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1"/>
    <w:qFormat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297FD5" w:themeColor="accent2"/>
    </w:rPr>
  </w:style>
  <w:style w:type="paragraph" w:styleId="Titre4">
    <w:name w:val="heading 4"/>
    <w:basedOn w:val="Normal"/>
    <w:next w:val="Normal"/>
    <w:link w:val="Titre4Car"/>
    <w:uiPriority w:val="1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629DD1" w:themeColor="accent1"/>
    </w:rPr>
  </w:style>
  <w:style w:type="paragraph" w:styleId="Titre6">
    <w:name w:val="heading 6"/>
    <w:basedOn w:val="Normal"/>
    <w:next w:val="Normal"/>
    <w:link w:val="Titre6Car"/>
    <w:uiPriority w:val="1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Titre7">
    <w:name w:val="heading 7"/>
    <w:basedOn w:val="Normal"/>
    <w:next w:val="Normal"/>
    <w:link w:val="Titre7Car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97FD5" w:themeColor="accent2"/>
      <w:szCs w:val="20"/>
    </w:rPr>
  </w:style>
  <w:style w:type="paragraph" w:styleId="Titre9">
    <w:name w:val="heading 9"/>
    <w:basedOn w:val="Normal"/>
    <w:next w:val="Normal"/>
    <w:link w:val="Titre9Car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color w:val="404040" w:themeColor="text1" w:themeTint="BF"/>
      <w:sz w:val="16"/>
      <w:szCs w:val="16"/>
    </w:rPr>
  </w:style>
  <w:style w:type="paragraph" w:styleId="Normalcentr">
    <w:name w:val="Block Text"/>
    <w:basedOn w:val="Normal"/>
    <w:uiPriority w:val="1"/>
    <w:unhideWhenUsed/>
    <w:qFormat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ar"/>
    <w:uiPriority w:val="1"/>
    <w:unhideWhenUsed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ar">
    <w:name w:val="Date Car"/>
    <w:basedOn w:val="Policepardfaut"/>
    <w:link w:val="Date"/>
    <w:uiPriority w:val="1"/>
    <w:rPr>
      <w:b/>
      <w:color w:val="7F7F7F" w:themeColor="text1" w:themeTint="80"/>
      <w:sz w:val="18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Pieddepage"/>
    <w:uiPriority w:val="99"/>
    <w:pPr>
      <w:jc w:val="right"/>
    </w:pPr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En-tteCar">
    <w:name w:val="En-tête Car"/>
    <w:basedOn w:val="Policepardfaut"/>
    <w:link w:val="En-tte"/>
    <w:uiPriority w:val="99"/>
    <w:rPr>
      <w:color w:val="595959" w:themeColor="text1" w:themeTint="A6"/>
      <w:sz w:val="20"/>
      <w:szCs w:val="24"/>
    </w:r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Cs/>
      <w:color w:val="297FD5" w:themeColor="accen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1"/>
    <w:rPr>
      <w:rFonts w:asciiTheme="majorHAnsi" w:eastAsiaTheme="majorEastAsia" w:hAnsiTheme="majorHAnsi" w:cstheme="majorBidi"/>
      <w:bCs/>
      <w:color w:val="297FD5" w:themeColor="accent2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1"/>
    <w:semiHidden/>
    <w:rPr>
      <w:rFonts w:asciiTheme="majorHAnsi" w:eastAsiaTheme="majorEastAsia" w:hAnsiTheme="majorHAnsi" w:cstheme="majorBidi"/>
      <w:bCs/>
      <w:iCs/>
      <w:color w:val="629DD1" w:themeColor="accent1"/>
      <w:sz w:val="20"/>
      <w:szCs w:val="24"/>
    </w:rPr>
  </w:style>
  <w:style w:type="character" w:customStyle="1" w:styleId="Titre6Car">
    <w:name w:val="Titre 6 Car"/>
    <w:basedOn w:val="Policepardfaut"/>
    <w:link w:val="Titre6"/>
    <w:uiPriority w:val="1"/>
    <w:semiHidden/>
    <w:rPr>
      <w:rFonts w:asciiTheme="majorHAnsi" w:eastAsiaTheme="majorEastAsia" w:hAnsiTheme="majorHAnsi" w:cstheme="majorBidi"/>
      <w:i/>
      <w:iCs/>
      <w:color w:val="224E76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1"/>
    <w:semiHidden/>
    <w:rPr>
      <w:rFonts w:asciiTheme="majorHAnsi" w:eastAsiaTheme="majorEastAsia" w:hAnsiTheme="majorHAnsi" w:cstheme="majorBidi"/>
      <w:color w:val="297FD5" w:themeColor="accent2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epuces">
    <w:name w:val="List Bullet"/>
    <w:basedOn w:val="Normal"/>
    <w:uiPriority w:val="1"/>
    <w:qFormat/>
    <w:pPr>
      <w:numPr>
        <w:numId w:val="2"/>
      </w:numPr>
    </w:pPr>
  </w:style>
  <w:style w:type="paragraph" w:styleId="Listenumros">
    <w:name w:val="List Number"/>
    <w:basedOn w:val="Normal"/>
    <w:uiPriority w:val="1"/>
    <w:qFormat/>
    <w:pPr>
      <w:numPr>
        <w:numId w:val="4"/>
      </w:numPr>
    </w:pPr>
  </w:style>
  <w:style w:type="paragraph" w:styleId="Sansinterligne">
    <w:name w:val="No Spacing"/>
    <w:uiPriority w:val="1"/>
    <w:pPr>
      <w:spacing w:after="0" w:line="240" w:lineRule="auto"/>
    </w:pPr>
    <w:rPr>
      <w:sz w:val="5"/>
      <w:szCs w:val="2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9"/>
    <w:unhideWhenUsed/>
    <w:qFormat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297FD5" w:themeColor="accent2"/>
      <w:sz w:val="44"/>
    </w:rPr>
  </w:style>
  <w:style w:type="character" w:customStyle="1" w:styleId="Sous-titreCar">
    <w:name w:val="Sous-titre Car"/>
    <w:basedOn w:val="Policepardfaut"/>
    <w:link w:val="Sous-titre"/>
    <w:uiPriority w:val="9"/>
    <w:rPr>
      <w:rFonts w:asciiTheme="majorHAnsi" w:eastAsiaTheme="majorEastAsia" w:hAnsiTheme="majorHAnsi" w:cstheme="majorBidi"/>
      <w:iCs/>
      <w:color w:val="297FD5" w:themeColor="accent2"/>
      <w:sz w:val="44"/>
      <w:szCs w:val="24"/>
    </w:rPr>
  </w:style>
  <w:style w:type="table" w:styleId="Grille">
    <w:name w:val="Table Grid"/>
    <w:basedOn w:val="TableauNormal"/>
    <w:uiPriority w:val="5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9"/>
    <w:qFormat/>
    <w:pPr>
      <w:spacing w:before="40" w:after="40" w:line="240" w:lineRule="auto"/>
    </w:pPr>
    <w:rPr>
      <w:rFonts w:asciiTheme="majorHAnsi" w:eastAsiaTheme="majorEastAsia" w:hAnsiTheme="majorHAnsi" w:cstheme="majorBidi"/>
      <w:color w:val="297FD5" w:themeColor="accent2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9"/>
    <w:rPr>
      <w:rFonts w:asciiTheme="majorHAnsi" w:eastAsiaTheme="majorEastAsia" w:hAnsiTheme="majorHAnsi" w:cstheme="majorBidi"/>
      <w:color w:val="297FD5" w:themeColor="accent2"/>
      <w:kern w:val="28"/>
      <w:sz w:val="72"/>
      <w:szCs w:val="52"/>
    </w:rPr>
  </w:style>
  <w:style w:type="paragraph" w:styleId="Listepuces2">
    <w:name w:val="List Bullet 2"/>
    <w:basedOn w:val="Normalcentr"/>
    <w:uiPriority w:val="1"/>
    <w:unhideWhenUsed/>
    <w:qFormat/>
    <w:pPr>
      <w:numPr>
        <w:numId w:val="5"/>
      </w:numPr>
      <w:spacing w:after="40"/>
    </w:pPr>
  </w:style>
  <w:style w:type="character" w:styleId="Lienhypertexte">
    <w:name w:val="Hyperlink"/>
    <w:basedOn w:val="Policepardfaut"/>
    <w:uiPriority w:val="99"/>
    <w:unhideWhenUsed/>
    <w:rsid w:val="000479B0"/>
    <w:rPr>
      <w:color w:val="9454C3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0E26E8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earamea.m@live.fr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Mode%20Page:Divers:Plan%20de%20clas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4F1DF8CE719140A56EBBFC42512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66513-30A7-0542-87F4-C236921CA9F0}"/>
      </w:docPartPr>
      <w:docPartBody>
        <w:p w:rsidR="00335E5C" w:rsidRDefault="00335E5C">
          <w:pPr>
            <w:pStyle w:val="8B4F1DF8CE719140A56EBBFC425128E6"/>
          </w:pPr>
          <w:r>
            <w:t>Lesson Title</w:t>
          </w:r>
        </w:p>
      </w:docPartBody>
    </w:docPart>
    <w:docPart>
      <w:docPartPr>
        <w:name w:val="15EA4A61E4D1524EA4A3D5C74768E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D6328-8487-D941-A96F-9D6014363230}"/>
      </w:docPartPr>
      <w:docPartBody>
        <w:p w:rsidR="00335E5C" w:rsidRDefault="00335E5C">
          <w:pPr>
            <w:pStyle w:val="15EA4A61E4D1524EA4A3D5C74768ECC4"/>
          </w:pPr>
          <w:r>
            <w:rPr>
              <w:rStyle w:val="Textedelespacerserv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epuces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Listepuce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5C"/>
    <w:rsid w:val="0033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1"/>
    <w:qFormat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B4F1DF8CE719140A56EBBFC425128E6">
    <w:name w:val="8B4F1DF8CE719140A56EBBFC425128E6"/>
  </w:style>
  <w:style w:type="paragraph" w:customStyle="1" w:styleId="DE6725863646084D82A9A440D0149EF1">
    <w:name w:val="DE6725863646084D82A9A440D0149EF1"/>
  </w:style>
  <w:style w:type="paragraph" w:styleId="Listepuces">
    <w:name w:val="List Bullet"/>
    <w:basedOn w:val="Normal"/>
    <w:uiPriority w:val="1"/>
    <w:qFormat/>
    <w:rsid w:val="00335E5C"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fr-FR"/>
    </w:rPr>
  </w:style>
  <w:style w:type="paragraph" w:customStyle="1" w:styleId="0FDB0FD59855054EA2A648730F5B66FF">
    <w:name w:val="0FDB0FD59855054EA2A648730F5B66FF"/>
  </w:style>
  <w:style w:type="paragraph" w:styleId="Listenumros">
    <w:name w:val="List Number"/>
    <w:basedOn w:val="Normal"/>
    <w:uiPriority w:val="1"/>
    <w:qFormat/>
    <w:rsid w:val="00335E5C"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fr-FR"/>
    </w:rPr>
  </w:style>
  <w:style w:type="paragraph" w:customStyle="1" w:styleId="35D6362860874248AA25627E302B056A">
    <w:name w:val="35D6362860874248AA25627E302B056A"/>
  </w:style>
  <w:style w:type="paragraph" w:customStyle="1" w:styleId="E91A22CC344E5047A88BD86C03257268">
    <w:name w:val="E91A22CC344E5047A88BD86C03257268"/>
  </w:style>
  <w:style w:type="paragraph" w:customStyle="1" w:styleId="BCC56FFFECDDEA4989012D3675CDDA12">
    <w:name w:val="BCC56FFFECDDEA4989012D3675CDDA12"/>
  </w:style>
  <w:style w:type="paragraph" w:styleId="Normalcentr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fr-FR"/>
    </w:rPr>
  </w:style>
  <w:style w:type="paragraph" w:styleId="Listepuces2">
    <w:name w:val="List Bullet 2"/>
    <w:basedOn w:val="Normalcentr"/>
    <w:uiPriority w:val="1"/>
    <w:unhideWhenUsed/>
    <w:qFormat/>
    <w:pPr>
      <w:numPr>
        <w:numId w:val="3"/>
      </w:numPr>
      <w:spacing w:after="40"/>
    </w:pPr>
  </w:style>
  <w:style w:type="paragraph" w:customStyle="1" w:styleId="989B594D9778D948A79F4A8237997F5E">
    <w:name w:val="989B594D9778D948A79F4A8237997F5E"/>
  </w:style>
  <w:style w:type="character" w:customStyle="1" w:styleId="Titre2Car">
    <w:name w:val="Titre 2 Car"/>
    <w:basedOn w:val="Policepardfaut"/>
    <w:link w:val="Titre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fr-FR"/>
    </w:rPr>
  </w:style>
  <w:style w:type="paragraph" w:customStyle="1" w:styleId="A330DDE2D1AA15428E05F05794065453">
    <w:name w:val="A330DDE2D1AA15428E05F05794065453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15EA4A61E4D1524EA4A3D5C74768ECC4">
    <w:name w:val="15EA4A61E4D1524EA4A3D5C74768ECC4"/>
  </w:style>
  <w:style w:type="paragraph" w:customStyle="1" w:styleId="50C328486ECD2C43A19F1E9DE73D0497">
    <w:name w:val="50C328486ECD2C43A19F1E9DE73D0497"/>
    <w:rsid w:val="00335E5C"/>
  </w:style>
  <w:style w:type="paragraph" w:customStyle="1" w:styleId="F05463F406E4B6489004FECB9F8A8666">
    <w:name w:val="F05463F406E4B6489004FECB9F8A8666"/>
    <w:rsid w:val="00335E5C"/>
  </w:style>
  <w:style w:type="paragraph" w:customStyle="1" w:styleId="8BB07C4747BC7145872FA76C33745A64">
    <w:name w:val="8BB07C4747BC7145872FA76C33745A64"/>
    <w:rsid w:val="00335E5C"/>
  </w:style>
  <w:style w:type="paragraph" w:customStyle="1" w:styleId="7BD8E7BB7ADC06438531A325DB6C035E">
    <w:name w:val="7BD8E7BB7ADC06438531A325DB6C035E"/>
    <w:rsid w:val="00335E5C"/>
  </w:style>
  <w:style w:type="paragraph" w:customStyle="1" w:styleId="4740AE08AEF54541A3AF6F0A7806D94E">
    <w:name w:val="4740AE08AEF54541A3AF6F0A7806D94E"/>
    <w:rsid w:val="00335E5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1"/>
    <w:qFormat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B4F1DF8CE719140A56EBBFC425128E6">
    <w:name w:val="8B4F1DF8CE719140A56EBBFC425128E6"/>
  </w:style>
  <w:style w:type="paragraph" w:customStyle="1" w:styleId="DE6725863646084D82A9A440D0149EF1">
    <w:name w:val="DE6725863646084D82A9A440D0149EF1"/>
  </w:style>
  <w:style w:type="paragraph" w:styleId="Listepuces">
    <w:name w:val="List Bullet"/>
    <w:basedOn w:val="Normal"/>
    <w:uiPriority w:val="1"/>
    <w:qFormat/>
    <w:rsid w:val="00335E5C"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fr-FR"/>
    </w:rPr>
  </w:style>
  <w:style w:type="paragraph" w:customStyle="1" w:styleId="0FDB0FD59855054EA2A648730F5B66FF">
    <w:name w:val="0FDB0FD59855054EA2A648730F5B66FF"/>
  </w:style>
  <w:style w:type="paragraph" w:styleId="Listenumros">
    <w:name w:val="List Number"/>
    <w:basedOn w:val="Normal"/>
    <w:uiPriority w:val="1"/>
    <w:qFormat/>
    <w:rsid w:val="00335E5C"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fr-FR"/>
    </w:rPr>
  </w:style>
  <w:style w:type="paragraph" w:customStyle="1" w:styleId="35D6362860874248AA25627E302B056A">
    <w:name w:val="35D6362860874248AA25627E302B056A"/>
  </w:style>
  <w:style w:type="paragraph" w:customStyle="1" w:styleId="E91A22CC344E5047A88BD86C03257268">
    <w:name w:val="E91A22CC344E5047A88BD86C03257268"/>
  </w:style>
  <w:style w:type="paragraph" w:customStyle="1" w:styleId="BCC56FFFECDDEA4989012D3675CDDA12">
    <w:name w:val="BCC56FFFECDDEA4989012D3675CDDA12"/>
  </w:style>
  <w:style w:type="paragraph" w:styleId="Normalcentr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fr-FR"/>
    </w:rPr>
  </w:style>
  <w:style w:type="paragraph" w:styleId="Listepuces2">
    <w:name w:val="List Bullet 2"/>
    <w:basedOn w:val="Normalcentr"/>
    <w:uiPriority w:val="1"/>
    <w:unhideWhenUsed/>
    <w:qFormat/>
    <w:pPr>
      <w:numPr>
        <w:numId w:val="3"/>
      </w:numPr>
      <w:spacing w:after="40"/>
    </w:pPr>
  </w:style>
  <w:style w:type="paragraph" w:customStyle="1" w:styleId="989B594D9778D948A79F4A8237997F5E">
    <w:name w:val="989B594D9778D948A79F4A8237997F5E"/>
  </w:style>
  <w:style w:type="character" w:customStyle="1" w:styleId="Titre2Car">
    <w:name w:val="Titre 2 Car"/>
    <w:basedOn w:val="Policepardfaut"/>
    <w:link w:val="Titre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fr-FR"/>
    </w:rPr>
  </w:style>
  <w:style w:type="paragraph" w:customStyle="1" w:styleId="A330DDE2D1AA15428E05F05794065453">
    <w:name w:val="A330DDE2D1AA15428E05F05794065453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15EA4A61E4D1524EA4A3D5C74768ECC4">
    <w:name w:val="15EA4A61E4D1524EA4A3D5C74768ECC4"/>
  </w:style>
  <w:style w:type="paragraph" w:customStyle="1" w:styleId="50C328486ECD2C43A19F1E9DE73D0497">
    <w:name w:val="50C328486ECD2C43A19F1E9DE73D0497"/>
    <w:rsid w:val="00335E5C"/>
  </w:style>
  <w:style w:type="paragraph" w:customStyle="1" w:styleId="F05463F406E4B6489004FECB9F8A8666">
    <w:name w:val="F05463F406E4B6489004FECB9F8A8666"/>
    <w:rsid w:val="00335E5C"/>
  </w:style>
  <w:style w:type="paragraph" w:customStyle="1" w:styleId="8BB07C4747BC7145872FA76C33745A64">
    <w:name w:val="8BB07C4747BC7145872FA76C33745A64"/>
    <w:rsid w:val="00335E5C"/>
  </w:style>
  <w:style w:type="paragraph" w:customStyle="1" w:styleId="7BD8E7BB7ADC06438531A325DB6C035E">
    <w:name w:val="7BD8E7BB7ADC06438531A325DB6C035E"/>
    <w:rsid w:val="00335E5C"/>
  </w:style>
  <w:style w:type="paragraph" w:customStyle="1" w:styleId="4740AE08AEF54541A3AF6F0A7806D94E">
    <w:name w:val="4740AE08AEF54541A3AF6F0A7806D94E"/>
    <w:rsid w:val="00335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Élémentair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Élémentaire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Élémentair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A13813-3C37-6B40-8D7B-0E47552A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classe.dotx</Template>
  <TotalTime>83</TotalTime>
  <Pages>1</Pages>
  <Words>214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Tearamea MAGNE</dc:title>
  <dc:subject/>
  <dc:creator>MAMAN</dc:creator>
  <cp:keywords/>
  <dc:description/>
  <cp:lastModifiedBy>MAMAN</cp:lastModifiedBy>
  <cp:revision>3</cp:revision>
  <dcterms:created xsi:type="dcterms:W3CDTF">2016-01-18T03:59:00Z</dcterms:created>
  <dcterms:modified xsi:type="dcterms:W3CDTF">2016-01-18T06:34:00Z</dcterms:modified>
  <cp:category/>
</cp:coreProperties>
</file>